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3BA8" w14:textId="77777777" w:rsidR="000A48B1" w:rsidRDefault="000A48B1" w:rsidP="00F44B3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361EF2DE" w14:textId="10D6FD4D" w:rsidR="00354C20" w:rsidRPr="00AD1BD0" w:rsidRDefault="00354C20" w:rsidP="00F44B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1BD0">
        <w:rPr>
          <w:b/>
          <w:bCs/>
          <w:sz w:val="28"/>
          <w:szCs w:val="28"/>
        </w:rPr>
        <w:t xml:space="preserve">Physician’s </w:t>
      </w:r>
      <w:r w:rsidR="00F44B38" w:rsidRPr="00AD1BD0">
        <w:rPr>
          <w:b/>
          <w:bCs/>
          <w:sz w:val="28"/>
          <w:szCs w:val="28"/>
        </w:rPr>
        <w:t>Report</w:t>
      </w:r>
    </w:p>
    <w:p w14:paraId="5C57F7ED" w14:textId="77777777" w:rsidR="00354C20" w:rsidRPr="00810472" w:rsidRDefault="00354C20" w:rsidP="00354C20">
      <w:pPr>
        <w:spacing w:after="0" w:line="240" w:lineRule="auto"/>
        <w:rPr>
          <w:sz w:val="10"/>
          <w:szCs w:val="10"/>
        </w:rPr>
      </w:pPr>
    </w:p>
    <w:p w14:paraId="35CF31AA" w14:textId="77777777" w:rsidR="00672311" w:rsidRDefault="00672311" w:rsidP="00354C20">
      <w:pPr>
        <w:spacing w:after="0" w:line="240" w:lineRule="auto"/>
      </w:pPr>
      <w:r w:rsidRPr="00AD1BD0">
        <w:rPr>
          <w:b/>
          <w:bCs/>
          <w:u w:val="single"/>
        </w:rPr>
        <w:t>Participant’s Name: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14:paraId="68B1162E" w14:textId="77777777" w:rsidR="00672311" w:rsidRPr="00810472" w:rsidRDefault="00672311" w:rsidP="00354C20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6CACD13A" w14:textId="77777777" w:rsidR="00672311" w:rsidRDefault="00672311" w:rsidP="00672311">
      <w:pPr>
        <w:spacing w:after="0" w:line="240" w:lineRule="auto"/>
      </w:pPr>
      <w:r w:rsidRPr="00AD1BD0">
        <w:rPr>
          <w:b/>
          <w:bCs/>
          <w:u w:val="single"/>
        </w:rPr>
        <w:t>Measurements</w:t>
      </w:r>
      <w:r w:rsidRPr="00AD1BD0">
        <w:rPr>
          <w:u w:val="single"/>
        </w:rPr>
        <w:t>:</w:t>
      </w:r>
      <w:r>
        <w:t xml:space="preserve">  </w:t>
      </w:r>
      <w:proofErr w:type="gramStart"/>
      <w:r>
        <w:t>Height:_</w:t>
      </w:r>
      <w:proofErr w:type="gramEnd"/>
      <w:r>
        <w:t>______________  Weight:_______________  Blood Type: ___________   Rh:________</w:t>
      </w:r>
    </w:p>
    <w:p w14:paraId="3CE39B33" w14:textId="77777777" w:rsidR="00672311" w:rsidRPr="00810472" w:rsidRDefault="00672311" w:rsidP="00672311">
      <w:pPr>
        <w:spacing w:after="0" w:line="240" w:lineRule="auto"/>
        <w:rPr>
          <w:b/>
          <w:bCs/>
          <w:i/>
          <w:iCs/>
          <w:sz w:val="12"/>
          <w:szCs w:val="12"/>
          <w:u w:val="single"/>
        </w:rPr>
      </w:pPr>
      <w:r w:rsidRPr="00810472">
        <w:rPr>
          <w:b/>
          <w:bCs/>
          <w:i/>
          <w:iCs/>
          <w:sz w:val="12"/>
          <w:szCs w:val="12"/>
          <w:u w:val="single"/>
        </w:rPr>
        <w:t xml:space="preserve"> </w:t>
      </w:r>
    </w:p>
    <w:p w14:paraId="02C5DA8F" w14:textId="77777777" w:rsidR="00AD1BD0" w:rsidRDefault="00672311" w:rsidP="00AD1BD0">
      <w:pPr>
        <w:spacing w:after="0" w:line="240" w:lineRule="auto"/>
        <w:rPr>
          <w:u w:val="single"/>
        </w:rPr>
      </w:pPr>
      <w:r w:rsidRPr="00AD1BD0">
        <w:rPr>
          <w:b/>
          <w:bCs/>
          <w:u w:val="single"/>
        </w:rPr>
        <w:t>Immunization History</w:t>
      </w:r>
      <w:r w:rsidRPr="00AD1BD0">
        <w:rPr>
          <w:u w:val="single"/>
        </w:rPr>
        <w:t xml:space="preserve">: </w:t>
      </w:r>
    </w:p>
    <w:p w14:paraId="7B5E4A0E" w14:textId="494D27BE" w:rsidR="00672311" w:rsidRDefault="00672311" w:rsidP="00810472">
      <w:pPr>
        <w:spacing w:after="0" w:line="240" w:lineRule="auto"/>
      </w:pPr>
      <w:r>
        <w:t>Has the par</w:t>
      </w:r>
      <w:r w:rsidR="00AD1BD0">
        <w:t xml:space="preserve">ticipant been </w:t>
      </w:r>
      <w:r w:rsidR="00810472">
        <w:t>vaccinated</w:t>
      </w:r>
      <w:r w:rsidR="00AD1BD0">
        <w:t xml:space="preserve"> against the following diseases? Please </w:t>
      </w:r>
      <w:r>
        <w:t>note year of most recent immunization</w:t>
      </w:r>
      <w:r w:rsidR="00AD1BD0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656"/>
        <w:gridCol w:w="720"/>
        <w:gridCol w:w="1350"/>
        <w:gridCol w:w="601"/>
        <w:gridCol w:w="1803"/>
        <w:gridCol w:w="620"/>
        <w:gridCol w:w="630"/>
        <w:gridCol w:w="1800"/>
      </w:tblGrid>
      <w:tr w:rsidR="00672311" w:rsidRPr="00672311" w14:paraId="3FEA0E65" w14:textId="77777777" w:rsidTr="00AD1BD0">
        <w:tc>
          <w:tcPr>
            <w:tcW w:w="1710" w:type="dxa"/>
          </w:tcPr>
          <w:p w14:paraId="6B4BFE6F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Immunization</w:t>
            </w:r>
          </w:p>
        </w:tc>
        <w:tc>
          <w:tcPr>
            <w:tcW w:w="656" w:type="dxa"/>
          </w:tcPr>
          <w:p w14:paraId="5D6CE920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</w:tcPr>
          <w:p w14:paraId="363853C2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0" w:type="dxa"/>
          </w:tcPr>
          <w:p w14:paraId="29F1F8DE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1" w:type="dxa"/>
          </w:tcPr>
          <w:p w14:paraId="42E529C0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6C7F8111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Immunization</w:t>
            </w:r>
          </w:p>
        </w:tc>
        <w:tc>
          <w:tcPr>
            <w:tcW w:w="620" w:type="dxa"/>
          </w:tcPr>
          <w:p w14:paraId="72874C9A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4B92B1A5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00" w:type="dxa"/>
          </w:tcPr>
          <w:p w14:paraId="55B5F0F7" w14:textId="77777777" w:rsidR="00672311" w:rsidRPr="00672311" w:rsidRDefault="00672311" w:rsidP="00672311">
            <w:pPr>
              <w:rPr>
                <w:b/>
                <w:bCs/>
                <w:sz w:val="20"/>
                <w:szCs w:val="20"/>
              </w:rPr>
            </w:pPr>
            <w:r w:rsidRPr="0067231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672311" w:rsidRPr="00672311" w14:paraId="610A1C4E" w14:textId="77777777" w:rsidTr="00AD1BD0">
        <w:tc>
          <w:tcPr>
            <w:tcW w:w="1710" w:type="dxa"/>
          </w:tcPr>
          <w:p w14:paraId="11370A4B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656" w:type="dxa"/>
          </w:tcPr>
          <w:p w14:paraId="07928B4F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BF701AF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861F3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2A29D24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3733D47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 (Salk)</w:t>
            </w:r>
          </w:p>
        </w:tc>
        <w:tc>
          <w:tcPr>
            <w:tcW w:w="620" w:type="dxa"/>
          </w:tcPr>
          <w:p w14:paraId="3702A668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BB6C6E8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DF9BE66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584B49A3" w14:textId="77777777" w:rsidTr="00AD1BD0">
        <w:tc>
          <w:tcPr>
            <w:tcW w:w="1710" w:type="dxa"/>
          </w:tcPr>
          <w:p w14:paraId="5BECC097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Measles</w:t>
            </w:r>
          </w:p>
        </w:tc>
        <w:tc>
          <w:tcPr>
            <w:tcW w:w="656" w:type="dxa"/>
          </w:tcPr>
          <w:p w14:paraId="24A53C0C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1FD4E01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A67EAA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175614CE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C68DC88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 (Oral Sabin)</w:t>
            </w:r>
          </w:p>
        </w:tc>
        <w:tc>
          <w:tcPr>
            <w:tcW w:w="620" w:type="dxa"/>
          </w:tcPr>
          <w:p w14:paraId="3DE12200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E2369E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55EBFF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559C37DD" w14:textId="77777777" w:rsidTr="00AD1BD0">
        <w:tc>
          <w:tcPr>
            <w:tcW w:w="1710" w:type="dxa"/>
          </w:tcPr>
          <w:p w14:paraId="5B54D9CD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Measles</w:t>
            </w:r>
          </w:p>
        </w:tc>
        <w:tc>
          <w:tcPr>
            <w:tcW w:w="656" w:type="dxa"/>
          </w:tcPr>
          <w:p w14:paraId="6134680F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288F871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AFDD98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4D4E231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5F640B3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Smallpox</w:t>
            </w:r>
          </w:p>
        </w:tc>
        <w:tc>
          <w:tcPr>
            <w:tcW w:w="620" w:type="dxa"/>
          </w:tcPr>
          <w:p w14:paraId="331CF722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41A099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5BB1833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4B23C584" w14:textId="77777777" w:rsidTr="00AD1BD0">
        <w:tc>
          <w:tcPr>
            <w:tcW w:w="1710" w:type="dxa"/>
          </w:tcPr>
          <w:p w14:paraId="6518033B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Mumps</w:t>
            </w:r>
          </w:p>
        </w:tc>
        <w:tc>
          <w:tcPr>
            <w:tcW w:w="656" w:type="dxa"/>
          </w:tcPr>
          <w:p w14:paraId="6540E87D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23FF7F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0D56D2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0C88C28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8B5BA84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620" w:type="dxa"/>
          </w:tcPr>
          <w:p w14:paraId="2EC12795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183980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2AA16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0E53A398" w14:textId="77777777" w:rsidTr="00AD1BD0">
        <w:tc>
          <w:tcPr>
            <w:tcW w:w="1710" w:type="dxa"/>
          </w:tcPr>
          <w:p w14:paraId="365D2348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656" w:type="dxa"/>
          </w:tcPr>
          <w:p w14:paraId="2E1F6231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06ADE6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49F797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CAC4E0B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93AF54F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Whooping Cough</w:t>
            </w:r>
          </w:p>
        </w:tc>
        <w:tc>
          <w:tcPr>
            <w:tcW w:w="620" w:type="dxa"/>
          </w:tcPr>
          <w:p w14:paraId="55E18E2C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1809D9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A3E97D5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2B4BCF15" w14:textId="77777777" w:rsidTr="00AD1BD0">
        <w:tc>
          <w:tcPr>
            <w:tcW w:w="1710" w:type="dxa"/>
          </w:tcPr>
          <w:p w14:paraId="39B7B032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656" w:type="dxa"/>
          </w:tcPr>
          <w:p w14:paraId="56EF4DEC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58D35D2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5568006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27A2BA3" w14:textId="77777777" w:rsidR="00672311" w:rsidRP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3E8F4AB" w14:textId="77777777" w:rsidR="00672311" w:rsidRDefault="00672311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620" w:type="dxa"/>
          </w:tcPr>
          <w:p w14:paraId="1AFEFF8B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9E2C8C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FC16A" w14:textId="77777777" w:rsidR="00672311" w:rsidRDefault="00672311" w:rsidP="00672311">
            <w:pPr>
              <w:rPr>
                <w:sz w:val="20"/>
                <w:szCs w:val="20"/>
              </w:rPr>
            </w:pPr>
          </w:p>
        </w:tc>
      </w:tr>
      <w:tr w:rsidR="00A47218" w:rsidRPr="00672311" w14:paraId="760536A4" w14:textId="77777777" w:rsidTr="00AD1BD0">
        <w:tc>
          <w:tcPr>
            <w:tcW w:w="1710" w:type="dxa"/>
          </w:tcPr>
          <w:p w14:paraId="5D6A8710" w14:textId="38AD5BB0" w:rsidR="00A47218" w:rsidRDefault="00A47218" w:rsidP="0067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</w:t>
            </w:r>
          </w:p>
        </w:tc>
        <w:tc>
          <w:tcPr>
            <w:tcW w:w="656" w:type="dxa"/>
          </w:tcPr>
          <w:p w14:paraId="5ACC4AF3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A6439D2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0B1C8F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1F5369AD" w14:textId="77777777" w:rsidR="00A47218" w:rsidRPr="00672311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E09CF83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96AC13D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84032C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67A89CD" w14:textId="77777777" w:rsidR="00A47218" w:rsidRDefault="00A47218" w:rsidP="00672311">
            <w:pPr>
              <w:rPr>
                <w:sz w:val="20"/>
                <w:szCs w:val="20"/>
              </w:rPr>
            </w:pPr>
          </w:p>
        </w:tc>
      </w:tr>
      <w:tr w:rsidR="00672311" w:rsidRPr="00672311" w14:paraId="36913DBC" w14:textId="77777777" w:rsidTr="00AD1BD0">
        <w:tc>
          <w:tcPr>
            <w:tcW w:w="9890" w:type="dxa"/>
            <w:gridSpan w:val="9"/>
          </w:tcPr>
          <w:p w14:paraId="16542EB9" w14:textId="77777777" w:rsidR="00672311" w:rsidRPr="00672311" w:rsidRDefault="00672311" w:rsidP="006723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These immunizations are not required by Israel.  Immunizations should be based on consultation with physician.</w:t>
            </w:r>
          </w:p>
        </w:tc>
      </w:tr>
    </w:tbl>
    <w:p w14:paraId="21404DCF" w14:textId="77777777" w:rsidR="00672311" w:rsidRPr="00AD1BD0" w:rsidRDefault="00672311" w:rsidP="00672311">
      <w:pPr>
        <w:spacing w:after="0" w:line="240" w:lineRule="auto"/>
        <w:rPr>
          <w:b/>
          <w:bCs/>
          <w:u w:val="single"/>
        </w:rPr>
      </w:pPr>
      <w:r w:rsidRPr="00AD1BD0">
        <w:rPr>
          <w:b/>
          <w:bCs/>
          <w:u w:val="single"/>
        </w:rPr>
        <w:t>Health Examination:</w:t>
      </w:r>
    </w:p>
    <w:p w14:paraId="3AF5BA5E" w14:textId="3A665F72" w:rsidR="00672311" w:rsidRDefault="00672311" w:rsidP="00867C9C">
      <w:pPr>
        <w:spacing w:after="0"/>
      </w:pPr>
      <w:r>
        <w:t xml:space="preserve">The participant is under the care of a </w:t>
      </w:r>
      <w:r w:rsidR="00AD1BD0">
        <w:t>physician</w:t>
      </w:r>
      <w:r>
        <w:t xml:space="preserve"> and/or therapist for the following conditions:</w:t>
      </w:r>
      <w:r w:rsidR="00AD1BD0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BD0">
        <w:t>_________</w:t>
      </w:r>
      <w:r>
        <w:t>___________</w:t>
      </w:r>
    </w:p>
    <w:p w14:paraId="6DE4C205" w14:textId="77777777" w:rsidR="00672311" w:rsidRDefault="00672311" w:rsidP="00867C9C">
      <w:pPr>
        <w:spacing w:after="0"/>
      </w:pPr>
      <w:r>
        <w:t>Current treatment (include current medications): ____________________________________________________</w:t>
      </w:r>
    </w:p>
    <w:p w14:paraId="7BF43392" w14:textId="77777777" w:rsidR="00672311" w:rsidRDefault="00672311" w:rsidP="00867C9C">
      <w:pPr>
        <w:spacing w:after="0"/>
      </w:pPr>
      <w:r>
        <w:t>__________________________________________________________________________________________________________________________________________________________________________________________</w:t>
      </w:r>
    </w:p>
    <w:p w14:paraId="626B6EAF" w14:textId="77777777" w:rsidR="00AD1BD0" w:rsidRPr="00AD1BD0" w:rsidRDefault="00AD1BD0" w:rsidP="00867C9C">
      <w:pPr>
        <w:spacing w:after="0"/>
        <w:rPr>
          <w:sz w:val="16"/>
          <w:szCs w:val="16"/>
        </w:rPr>
      </w:pPr>
    </w:p>
    <w:p w14:paraId="4E821926" w14:textId="77777777" w:rsidR="00672311" w:rsidRDefault="00672311" w:rsidP="00867C9C">
      <w:pPr>
        <w:spacing w:after="0"/>
      </w:pPr>
      <w:r>
        <w:t>Explanation of any reported loss of consciousness, convulsions or concussion: _____________________________</w:t>
      </w:r>
    </w:p>
    <w:p w14:paraId="700B9E05" w14:textId="77777777" w:rsidR="00672311" w:rsidRDefault="00672311" w:rsidP="00867C9C">
      <w:pPr>
        <w:spacing w:after="0"/>
      </w:pPr>
      <w:r>
        <w:t>__________________________________________________________________________________________________________________________________________________________________________________________</w:t>
      </w:r>
    </w:p>
    <w:p w14:paraId="08BA1025" w14:textId="77777777" w:rsidR="00AD1BD0" w:rsidRPr="00AD1BD0" w:rsidRDefault="00AD1BD0" w:rsidP="00F44B38">
      <w:pPr>
        <w:spacing w:after="0" w:line="240" w:lineRule="auto"/>
        <w:rPr>
          <w:sz w:val="16"/>
          <w:szCs w:val="16"/>
          <w:u w:val="single"/>
        </w:rPr>
      </w:pPr>
    </w:p>
    <w:p w14:paraId="650A0553" w14:textId="563B6BFA" w:rsidR="00672311" w:rsidRDefault="00F44B38" w:rsidP="005310EA">
      <w:pPr>
        <w:spacing w:after="0" w:line="240" w:lineRule="auto"/>
      </w:pPr>
      <w:r w:rsidRPr="00354C20">
        <w:rPr>
          <w:u w:val="single"/>
        </w:rPr>
        <w:t>Note to examining physician:</w:t>
      </w:r>
      <w:r w:rsidR="00AD1BD0">
        <w:t xml:space="preserve"> </w:t>
      </w:r>
      <w:r>
        <w:t>The participant will be participating in an I</w:t>
      </w:r>
      <w:r w:rsidR="00AD1BD0">
        <w:t xml:space="preserve">srael Program. </w:t>
      </w:r>
      <w:r w:rsidR="005310EA">
        <w:t>A</w:t>
      </w:r>
      <w:r>
        <w:t>ctivities may include touring, hiking, biking, swimming, and</w:t>
      </w:r>
      <w:r w:rsidR="00AD1BD0">
        <w:t xml:space="preserve"> physical exertion in the sun. </w:t>
      </w:r>
      <w:r>
        <w:t>The Israeli climate is dry and hot, espe</w:t>
      </w:r>
      <w:r w:rsidR="005310EA">
        <w:t>cially during the summer months and can be cold and wet during the winter months.</w:t>
      </w:r>
      <w:r>
        <w:t xml:space="preserve">  </w:t>
      </w:r>
    </w:p>
    <w:p w14:paraId="4C7B2F99" w14:textId="77777777" w:rsidR="00AD1BD0" w:rsidRPr="00AD1BD0" w:rsidRDefault="00AD1BD0" w:rsidP="00672311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2CDDD062" w14:textId="77777777" w:rsidR="00F44B38" w:rsidRDefault="00F44B38" w:rsidP="0067231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Recommendations and Restrictions while in Israel:</w:t>
      </w:r>
    </w:p>
    <w:p w14:paraId="5490043C" w14:textId="77777777" w:rsidR="00F44B38" w:rsidRDefault="00F44B38" w:rsidP="00672311">
      <w:pPr>
        <w:spacing w:after="0" w:line="240" w:lineRule="auto"/>
      </w:pPr>
      <w:r>
        <w:t>_____________________________________________________________________________________________</w:t>
      </w:r>
    </w:p>
    <w:p w14:paraId="33FF5A53" w14:textId="77777777" w:rsidR="00F44B38" w:rsidRDefault="00F44B38" w:rsidP="00672311">
      <w:pPr>
        <w:spacing w:after="0" w:line="240" w:lineRule="auto"/>
      </w:pPr>
      <w:r>
        <w:t>_____________________________________________________________________________________________</w:t>
      </w:r>
    </w:p>
    <w:p w14:paraId="6638E489" w14:textId="77777777" w:rsidR="00F44B38" w:rsidRPr="00AD1BD0" w:rsidRDefault="00F44B38" w:rsidP="00672311">
      <w:pPr>
        <w:spacing w:after="0" w:line="240" w:lineRule="auto"/>
        <w:rPr>
          <w:sz w:val="16"/>
          <w:szCs w:val="16"/>
        </w:rPr>
      </w:pPr>
    </w:p>
    <w:p w14:paraId="2FA4596D" w14:textId="77777777" w:rsidR="00F44B38" w:rsidRPr="00AD1BD0" w:rsidRDefault="00F44B38" w:rsidP="00672311">
      <w:pPr>
        <w:spacing w:after="0" w:line="240" w:lineRule="auto"/>
        <w:rPr>
          <w:b/>
          <w:bCs/>
          <w:u w:val="single"/>
        </w:rPr>
      </w:pPr>
      <w:r w:rsidRPr="00AD1BD0">
        <w:rPr>
          <w:b/>
          <w:bCs/>
          <w:u w:val="single"/>
        </w:rPr>
        <w:t>Physician’s Health Statement:</w:t>
      </w:r>
    </w:p>
    <w:p w14:paraId="4F077586" w14:textId="77777777" w:rsidR="00F44B38" w:rsidRPr="00AD1BD0" w:rsidRDefault="00672311" w:rsidP="00141A94">
      <w:pPr>
        <w:spacing w:after="0" w:line="240" w:lineRule="auto"/>
        <w:jc w:val="both"/>
      </w:pPr>
      <w:r w:rsidRPr="00AD1BD0">
        <w:t>I have known the participant for ___ years and have examined the above person within the last year.</w:t>
      </w:r>
      <w:r w:rsidR="00AD1BD0">
        <w:t xml:space="preserve"> </w:t>
      </w:r>
      <w:r w:rsidRPr="00AD1BD0">
        <w:t>To the best of my knowledge the information included in this form is complete and correct.</w:t>
      </w:r>
      <w:r w:rsidR="00AD1BD0">
        <w:t xml:space="preserve"> </w:t>
      </w:r>
      <w:r w:rsidRPr="00AD1BD0">
        <w:t>In my opi</w:t>
      </w:r>
      <w:r w:rsidR="00AD1BD0" w:rsidRPr="00AD1BD0">
        <w:t xml:space="preserve">nion, the above participant is </w:t>
      </w:r>
      <w:r w:rsidR="00AD1BD0" w:rsidRPr="00AD1BD0">
        <w:rPr>
          <w:b/>
          <w:bCs/>
        </w:rPr>
        <w:t xml:space="preserve">capable / </w:t>
      </w:r>
      <w:r w:rsidRPr="00AD1BD0">
        <w:rPr>
          <w:b/>
          <w:bCs/>
        </w:rPr>
        <w:t xml:space="preserve">incapable </w:t>
      </w:r>
      <w:r w:rsidRPr="00AD1BD0">
        <w:t xml:space="preserve">  (</w:t>
      </w:r>
      <w:r w:rsidR="00AD1BD0" w:rsidRPr="00AD1BD0">
        <w:t xml:space="preserve">please </w:t>
      </w:r>
      <w:r w:rsidRPr="00AD1BD0">
        <w:t>circle one) of participating in this Israel program.</w:t>
      </w:r>
      <w:r w:rsidR="00141A94">
        <w:t xml:space="preserve"> </w:t>
      </w:r>
      <w:r w:rsidRPr="00AD1BD0">
        <w:t>I understand that Keshet and its representatives in Israel will rely on my above report and finding.</w:t>
      </w:r>
    </w:p>
    <w:p w14:paraId="6C348818" w14:textId="77777777" w:rsidR="00F44B38" w:rsidRPr="00AD1BD0" w:rsidRDefault="00141A94" w:rsidP="00141A94">
      <w:pPr>
        <w:tabs>
          <w:tab w:val="left" w:pos="4305"/>
        </w:tabs>
        <w:spacing w:after="0" w:line="240" w:lineRule="auto"/>
      </w:pPr>
      <w:r>
        <w:tab/>
      </w:r>
    </w:p>
    <w:p w14:paraId="3655E892" w14:textId="2EF761EE" w:rsidR="00F44B38" w:rsidRPr="00AD1BD0" w:rsidRDefault="00F44B38" w:rsidP="00171156">
      <w:pPr>
        <w:spacing w:after="0" w:line="360" w:lineRule="auto"/>
      </w:pPr>
      <w:r w:rsidRPr="00AD1BD0">
        <w:t>Licensed Physician’s Name:</w:t>
      </w:r>
      <w:r w:rsidR="00141A94">
        <w:t xml:space="preserve"> ______________________________________</w:t>
      </w:r>
    </w:p>
    <w:p w14:paraId="46E28D03" w14:textId="77777777" w:rsidR="00867C9C" w:rsidRDefault="00F44B38" w:rsidP="00171156">
      <w:pPr>
        <w:spacing w:after="0" w:line="360" w:lineRule="auto"/>
      </w:pPr>
      <w:r w:rsidRPr="00AD1BD0">
        <w:t>Date of Examination:</w:t>
      </w:r>
      <w:r w:rsidR="00141A94">
        <w:t xml:space="preserve"> _____________________</w:t>
      </w:r>
      <w:r w:rsidR="00171156">
        <w:tab/>
      </w:r>
      <w:r w:rsidR="00171156">
        <w:tab/>
      </w:r>
    </w:p>
    <w:p w14:paraId="15C2A218" w14:textId="31C63BDB" w:rsidR="00354C20" w:rsidRPr="00867C9C" w:rsidRDefault="00F44B38" w:rsidP="00867C9C">
      <w:pPr>
        <w:spacing w:after="0" w:line="360" w:lineRule="auto"/>
      </w:pPr>
      <w:r w:rsidRPr="00AD1BD0">
        <w:t>Phone Number:</w:t>
      </w:r>
      <w:r w:rsidR="00141A94" w:rsidRPr="00141A94">
        <w:t xml:space="preserve"> </w:t>
      </w:r>
      <w:r w:rsidR="00141A94">
        <w:t>_____________________</w:t>
      </w:r>
      <w:r w:rsidRPr="00AD1BD0">
        <w:t>Licensed Physician’s Signature</w:t>
      </w:r>
      <w:r w:rsidR="00AD1BD0" w:rsidRPr="00AD1BD0">
        <w:t>:</w:t>
      </w:r>
      <w:r w:rsidR="00141A94" w:rsidRPr="00141A94">
        <w:t xml:space="preserve"> </w:t>
      </w:r>
      <w:r w:rsidR="00141A94">
        <w:t>____________________________</w:t>
      </w:r>
    </w:p>
    <w:sectPr w:rsidR="00354C20" w:rsidRPr="00867C9C" w:rsidSect="00C07B2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900" w:bottom="56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8032" w14:textId="77777777" w:rsidR="007F6247" w:rsidRDefault="007F6247" w:rsidP="00A10FD0">
      <w:pPr>
        <w:spacing w:after="0" w:line="240" w:lineRule="auto"/>
      </w:pPr>
      <w:r>
        <w:separator/>
      </w:r>
    </w:p>
  </w:endnote>
  <w:endnote w:type="continuationSeparator" w:id="0">
    <w:p w14:paraId="3BD24698" w14:textId="77777777" w:rsidR="007F6247" w:rsidRDefault="007F6247" w:rsidP="00A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821242"/>
      <w:docPartObj>
        <w:docPartGallery w:val="Page Numbers (Bottom of Page)"/>
        <w:docPartUnique/>
      </w:docPartObj>
    </w:sdtPr>
    <w:sdtContent>
      <w:p w14:paraId="4033D3C5" w14:textId="77777777" w:rsidR="00141A94" w:rsidRPr="00141A94" w:rsidRDefault="00141A94" w:rsidP="00141A94">
        <w:pPr>
          <w:spacing w:after="0" w:line="240" w:lineRule="auto"/>
          <w:ind w:right="57"/>
          <w:jc w:val="center"/>
          <w:rPr>
            <w:rFonts w:asciiTheme="minorBidi" w:hAnsiTheme="minorBidi"/>
            <w:spacing w:val="40"/>
            <w:sz w:val="10"/>
            <w:szCs w:val="10"/>
          </w:rPr>
        </w:pPr>
        <w:r w:rsidRPr="00141A94">
          <w:rPr>
            <w:rFonts w:ascii="Arial Narrow" w:hAnsi="Arial Narrow"/>
            <w:b/>
            <w:bCs/>
            <w:color w:val="1E0000"/>
            <w:spacing w:val="40"/>
            <w:sz w:val="16"/>
            <w:szCs w:val="16"/>
          </w:rPr>
          <w:t>Keshet Educational Journeys</w:t>
        </w:r>
      </w:p>
      <w:p w14:paraId="1F501372" w14:textId="77777777" w:rsidR="00141A94" w:rsidRDefault="00141A94" w:rsidP="00141A94">
        <w:pPr>
          <w:spacing w:after="0" w:line="240" w:lineRule="auto"/>
          <w:ind w:right="57"/>
          <w:jc w:val="center"/>
          <w:rPr>
            <w:rFonts w:asciiTheme="minorBidi" w:hAnsiTheme="minorBidi"/>
            <w:sz w:val="16"/>
            <w:szCs w:val="16"/>
          </w:rPr>
        </w:pPr>
        <w:r w:rsidRPr="00141A94">
          <w:rPr>
            <w:rFonts w:asciiTheme="minorBidi" w:hAnsiTheme="minorBidi"/>
            <w:sz w:val="16"/>
            <w:szCs w:val="16"/>
          </w:rPr>
          <w:t>PO Box 8540 Jerusalem 91084 Israel | Phone: 972-2-671-3518 | Fax: 972-2-671-3624 | keshet@keshetisrael.co.il | www.keshetisrael.co.il</w:t>
        </w:r>
      </w:p>
      <w:p w14:paraId="5E06BEF3" w14:textId="77777777" w:rsidR="00AD1BD0" w:rsidRDefault="00AD1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85581" w14:textId="77777777" w:rsidR="00A10FD0" w:rsidRPr="009244BE" w:rsidRDefault="00A10FD0" w:rsidP="009244BE">
    <w:pPr>
      <w:pStyle w:val="Footer"/>
      <w:jc w:val="right"/>
      <w:rPr>
        <w:rFonts w:asciiTheme="minorBidi" w:hAnsiTheme="minorBidi"/>
        <w:spacing w:val="4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48E" w14:textId="77777777" w:rsidR="00141A94" w:rsidRPr="00141A94" w:rsidRDefault="00141A94" w:rsidP="00141A94">
    <w:pPr>
      <w:spacing w:after="0" w:line="240" w:lineRule="auto"/>
      <w:ind w:right="57"/>
      <w:jc w:val="center"/>
      <w:rPr>
        <w:rFonts w:asciiTheme="minorBidi" w:hAnsiTheme="minorBidi"/>
        <w:spacing w:val="40"/>
        <w:sz w:val="10"/>
        <w:szCs w:val="10"/>
      </w:rPr>
    </w:pPr>
    <w:r w:rsidRPr="00141A94">
      <w:rPr>
        <w:rFonts w:ascii="Arial Narrow" w:hAnsi="Arial Narrow"/>
        <w:b/>
        <w:bCs/>
        <w:color w:val="1E0000"/>
        <w:spacing w:val="40"/>
        <w:sz w:val="16"/>
        <w:szCs w:val="16"/>
      </w:rPr>
      <w:t xml:space="preserve">    Keshet Educational Journeys</w:t>
    </w:r>
  </w:p>
  <w:p w14:paraId="0612BCA8" w14:textId="19EEFE95" w:rsidR="00141A94" w:rsidRDefault="00141A94" w:rsidP="00141A94">
    <w:pPr>
      <w:spacing w:after="0" w:line="240" w:lineRule="auto"/>
      <w:ind w:right="57"/>
      <w:jc w:val="center"/>
      <w:rPr>
        <w:rFonts w:asciiTheme="minorBidi" w:hAnsiTheme="minorBidi"/>
        <w:sz w:val="16"/>
        <w:szCs w:val="16"/>
      </w:rPr>
    </w:pPr>
    <w:r w:rsidRPr="00141A94">
      <w:rPr>
        <w:rFonts w:asciiTheme="minorBidi" w:hAnsiTheme="minorBidi"/>
        <w:sz w:val="16"/>
        <w:szCs w:val="16"/>
      </w:rPr>
      <w:t xml:space="preserve">PO Box </w:t>
    </w:r>
    <w:r w:rsidR="00867C9C">
      <w:rPr>
        <w:rFonts w:asciiTheme="minorBidi" w:hAnsiTheme="minorBidi"/>
        <w:sz w:val="16"/>
        <w:szCs w:val="16"/>
      </w:rPr>
      <w:t>52236</w:t>
    </w:r>
    <w:r w:rsidRPr="00141A94">
      <w:rPr>
        <w:rFonts w:asciiTheme="minorBidi" w:hAnsiTheme="minorBidi"/>
        <w:sz w:val="16"/>
        <w:szCs w:val="16"/>
      </w:rPr>
      <w:t xml:space="preserve"> Jerusalem </w:t>
    </w:r>
    <w:r w:rsidR="00867C9C">
      <w:rPr>
        <w:rFonts w:asciiTheme="minorBidi" w:hAnsiTheme="minorBidi"/>
        <w:sz w:val="16"/>
        <w:szCs w:val="16"/>
      </w:rPr>
      <w:t>9152102</w:t>
    </w:r>
    <w:r w:rsidRPr="00141A94">
      <w:rPr>
        <w:rFonts w:asciiTheme="minorBidi" w:hAnsiTheme="minorBidi"/>
        <w:sz w:val="16"/>
        <w:szCs w:val="16"/>
      </w:rPr>
      <w:t xml:space="preserve"> Israel | Phone: 972-2-671-3518 | keshet@keshetisrael.co.il | www.keshetisrael.co.il</w:t>
    </w:r>
  </w:p>
  <w:p w14:paraId="17DC3042" w14:textId="77777777" w:rsidR="00141A94" w:rsidRPr="00141A94" w:rsidRDefault="00141A94" w:rsidP="00141A94">
    <w:pPr>
      <w:spacing w:after="0" w:line="240" w:lineRule="auto"/>
      <w:jc w:val="center"/>
      <w:rPr>
        <w:rFonts w:asciiTheme="minorBidi" w:hAnsiTheme="minorBidi"/>
        <w:sz w:val="16"/>
        <w:szCs w:val="16"/>
      </w:rPr>
    </w:pPr>
    <w:r>
      <w:rPr>
        <w:rFonts w:asciiTheme="minorBidi" w:hAnsiTheme="minorBidi"/>
        <w:sz w:val="16"/>
        <w:szCs w:val="16"/>
      </w:rPr>
      <w:t>1</w:t>
    </w:r>
  </w:p>
  <w:p w14:paraId="7534026E" w14:textId="77777777" w:rsidR="00A8572B" w:rsidRDefault="00A8572B" w:rsidP="00141A9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725A" w14:textId="77777777" w:rsidR="007F6247" w:rsidRDefault="007F6247" w:rsidP="00A10FD0">
      <w:pPr>
        <w:spacing w:after="0" w:line="240" w:lineRule="auto"/>
      </w:pPr>
      <w:r>
        <w:separator/>
      </w:r>
    </w:p>
  </w:footnote>
  <w:footnote w:type="continuationSeparator" w:id="0">
    <w:p w14:paraId="1DBE9710" w14:textId="77777777" w:rsidR="007F6247" w:rsidRDefault="007F6247" w:rsidP="00A1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FDE0" w14:textId="1E80784A" w:rsidR="009244BE" w:rsidRPr="009244BE" w:rsidRDefault="005310EA" w:rsidP="00F903CE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D9D9D9" w:themeFill="background1" w:themeFillShade="D9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227"/>
      <w:rPr>
        <w:rFonts w:ascii="Calibri" w:hAnsi="Calibri"/>
        <w:color w:val="000000"/>
      </w:rPr>
    </w:pPr>
    <w:r w:rsidRPr="00963983">
      <w:rPr>
        <w:rFonts w:ascii="Garamond" w:hAnsi="Garamond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51ACFE0" wp14:editId="7D81FBB8">
          <wp:simplePos x="0" y="0"/>
          <wp:positionH relativeFrom="column">
            <wp:posOffset>-488030</wp:posOffset>
          </wp:positionH>
          <wp:positionV relativeFrom="paragraph">
            <wp:posOffset>-163414</wp:posOffset>
          </wp:positionV>
          <wp:extent cx="771525" cy="51124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KESHET LOGO without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he-IL"/>
      </w:rPr>
      <w:t xml:space="preserve">        </w:t>
    </w:r>
    <w:r w:rsidR="00810472">
      <w:rPr>
        <w:rFonts w:eastAsia="Times New Roman" w:cs="Calibri"/>
        <w:b/>
        <w:bCs/>
        <w:sz w:val="28"/>
        <w:szCs w:val="28"/>
        <w:lang w:eastAsia="he-IL"/>
      </w:rPr>
      <w:t xml:space="preserve">Kehillah Jewish High School </w:t>
    </w:r>
    <w:r w:rsidR="00171156" w:rsidRPr="005310EA">
      <w:rPr>
        <w:rFonts w:ascii="Calibri" w:hAnsi="Calibri"/>
        <w:b/>
        <w:bCs/>
        <w:color w:val="000000"/>
        <w:sz w:val="28"/>
        <w:szCs w:val="28"/>
      </w:rPr>
      <w:t>202</w:t>
    </w:r>
    <w:r w:rsidR="00F903CE">
      <w:rPr>
        <w:rFonts w:ascii="Calibri" w:hAnsi="Calibri"/>
        <w:b/>
        <w:bCs/>
        <w:color w:val="000000"/>
        <w:sz w:val="28"/>
        <w:szCs w:val="28"/>
      </w:rPr>
      <w:t>2</w:t>
    </w:r>
    <w:r w:rsidR="009244BE" w:rsidRPr="00BF6564">
      <w:rPr>
        <w:rFonts w:ascii="Calibri" w:hAnsi="Calibri"/>
        <w:color w:val="000000"/>
      </w:rPr>
      <w:t xml:space="preserve"> </w:t>
    </w:r>
    <w:r w:rsidR="009244BE">
      <w:rPr>
        <w:rFonts w:ascii="Calibri" w:hAnsi="Calibri"/>
        <w:color w:val="000000"/>
      </w:rPr>
      <w:tab/>
    </w:r>
    <w:r w:rsidR="00AD1BD0">
      <w:rPr>
        <w:rFonts w:ascii="Calibri" w:hAnsi="Calibri"/>
        <w:color w:val="000000"/>
      </w:rPr>
      <w:tab/>
      <w:t xml:space="preserve">Participant's </w:t>
    </w:r>
    <w:r>
      <w:rPr>
        <w:rFonts w:ascii="Calibri" w:hAnsi="Calibri"/>
        <w:color w:val="000000"/>
      </w:rPr>
      <w:t>N</w:t>
    </w:r>
    <w:r w:rsidR="00AD1BD0">
      <w:rPr>
        <w:rFonts w:ascii="Calibri" w:hAnsi="Calibri"/>
        <w:color w:val="000000"/>
      </w:rPr>
      <w:t>ame: _</w:t>
    </w:r>
    <w:r>
      <w:rPr>
        <w:rFonts w:ascii="Calibri" w:hAnsi="Calibri"/>
        <w:color w:val="000000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C3D0" w14:textId="03B1F7FF" w:rsidR="00AD1BD0" w:rsidRPr="00963983" w:rsidRDefault="00AD1BD0" w:rsidP="00F903CE">
    <w:pPr>
      <w:spacing w:after="0" w:line="240" w:lineRule="auto"/>
      <w:jc w:val="center"/>
      <w:rPr>
        <w:rFonts w:eastAsia="Times New Roman" w:cs="Calibri"/>
        <w:b/>
        <w:bCs/>
        <w:sz w:val="28"/>
        <w:szCs w:val="28"/>
        <w:lang w:eastAsia="he-IL"/>
      </w:rPr>
    </w:pPr>
    <w:r w:rsidRPr="00963983">
      <w:rPr>
        <w:rFonts w:ascii="Garamond" w:hAnsi="Garamond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A9E326" wp14:editId="2DE543B6">
          <wp:simplePos x="0" y="0"/>
          <wp:positionH relativeFrom="column">
            <wp:posOffset>-205017</wp:posOffset>
          </wp:positionH>
          <wp:positionV relativeFrom="paragraph">
            <wp:posOffset>-292713</wp:posOffset>
          </wp:positionV>
          <wp:extent cx="771525" cy="51124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KESHET LOGO without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6F"/>
    <w:rsid w:val="00020FAC"/>
    <w:rsid w:val="000745D3"/>
    <w:rsid w:val="00091E3A"/>
    <w:rsid w:val="000A3D36"/>
    <w:rsid w:val="000A48B1"/>
    <w:rsid w:val="000C048A"/>
    <w:rsid w:val="000F1AB3"/>
    <w:rsid w:val="001017AF"/>
    <w:rsid w:val="00141A94"/>
    <w:rsid w:val="00150276"/>
    <w:rsid w:val="00163DC5"/>
    <w:rsid w:val="00171156"/>
    <w:rsid w:val="00190616"/>
    <w:rsid w:val="002143C9"/>
    <w:rsid w:val="00224D1B"/>
    <w:rsid w:val="00253CAA"/>
    <w:rsid w:val="00267C2B"/>
    <w:rsid w:val="00300A6B"/>
    <w:rsid w:val="00330C85"/>
    <w:rsid w:val="00340D93"/>
    <w:rsid w:val="00354C20"/>
    <w:rsid w:val="0037247E"/>
    <w:rsid w:val="00391850"/>
    <w:rsid w:val="00396AB2"/>
    <w:rsid w:val="003B5129"/>
    <w:rsid w:val="0041563A"/>
    <w:rsid w:val="00422BA1"/>
    <w:rsid w:val="004252B8"/>
    <w:rsid w:val="004509F5"/>
    <w:rsid w:val="004E006E"/>
    <w:rsid w:val="005208AD"/>
    <w:rsid w:val="005310EA"/>
    <w:rsid w:val="005350EF"/>
    <w:rsid w:val="005C4707"/>
    <w:rsid w:val="005F64A7"/>
    <w:rsid w:val="00647E97"/>
    <w:rsid w:val="00654C15"/>
    <w:rsid w:val="00672311"/>
    <w:rsid w:val="006C560D"/>
    <w:rsid w:val="006F776E"/>
    <w:rsid w:val="006F7DE1"/>
    <w:rsid w:val="00713E59"/>
    <w:rsid w:val="00750779"/>
    <w:rsid w:val="007778C5"/>
    <w:rsid w:val="007966E8"/>
    <w:rsid w:val="007A5B6F"/>
    <w:rsid w:val="007B4E7C"/>
    <w:rsid w:val="007C3D25"/>
    <w:rsid w:val="007F6247"/>
    <w:rsid w:val="00800305"/>
    <w:rsid w:val="00810472"/>
    <w:rsid w:val="00867C9C"/>
    <w:rsid w:val="00895E75"/>
    <w:rsid w:val="008B2197"/>
    <w:rsid w:val="008C39E1"/>
    <w:rsid w:val="00917EAB"/>
    <w:rsid w:val="009244BE"/>
    <w:rsid w:val="009456B4"/>
    <w:rsid w:val="009611BA"/>
    <w:rsid w:val="00963983"/>
    <w:rsid w:val="009A19A7"/>
    <w:rsid w:val="009B388B"/>
    <w:rsid w:val="009D44FF"/>
    <w:rsid w:val="009F7A6B"/>
    <w:rsid w:val="00A10FD0"/>
    <w:rsid w:val="00A47218"/>
    <w:rsid w:val="00A8572B"/>
    <w:rsid w:val="00A8709A"/>
    <w:rsid w:val="00AB1EB6"/>
    <w:rsid w:val="00AB56EE"/>
    <w:rsid w:val="00AD03DF"/>
    <w:rsid w:val="00AD1BD0"/>
    <w:rsid w:val="00AD2A51"/>
    <w:rsid w:val="00B35F9A"/>
    <w:rsid w:val="00B728D8"/>
    <w:rsid w:val="00B7434C"/>
    <w:rsid w:val="00BB5D58"/>
    <w:rsid w:val="00C07B23"/>
    <w:rsid w:val="00C72DC7"/>
    <w:rsid w:val="00CA4BC4"/>
    <w:rsid w:val="00D04601"/>
    <w:rsid w:val="00D10391"/>
    <w:rsid w:val="00D42301"/>
    <w:rsid w:val="00D63391"/>
    <w:rsid w:val="00D64536"/>
    <w:rsid w:val="00DC1B7A"/>
    <w:rsid w:val="00DD5865"/>
    <w:rsid w:val="00E15671"/>
    <w:rsid w:val="00E66613"/>
    <w:rsid w:val="00E76DA8"/>
    <w:rsid w:val="00EC2C0B"/>
    <w:rsid w:val="00EE7A59"/>
    <w:rsid w:val="00F11A93"/>
    <w:rsid w:val="00F12683"/>
    <w:rsid w:val="00F4040D"/>
    <w:rsid w:val="00F44B38"/>
    <w:rsid w:val="00F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6F8B"/>
  <w15:docId w15:val="{3CE347C4-84A1-4A1D-A344-AFE1C66B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F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D0"/>
  </w:style>
  <w:style w:type="paragraph" w:styleId="Footer">
    <w:name w:val="footer"/>
    <w:basedOn w:val="Normal"/>
    <w:link w:val="FooterChar"/>
    <w:uiPriority w:val="99"/>
    <w:unhideWhenUsed/>
    <w:rsid w:val="00A10F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D0"/>
  </w:style>
  <w:style w:type="paragraph" w:styleId="BalloonText">
    <w:name w:val="Balloon Text"/>
    <w:basedOn w:val="Normal"/>
    <w:link w:val="BalloonTextChar"/>
    <w:uiPriority w:val="99"/>
    <w:semiHidden/>
    <w:unhideWhenUsed/>
    <w:rsid w:val="00A1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1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\Desktop\Templates\Registration%20Forms\Registration%20and%20Health%20Form%20Youth%20and%20Stu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and Health Form Youth and Students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Einav</cp:lastModifiedBy>
  <cp:revision>4</cp:revision>
  <cp:lastPrinted>2016-07-17T06:10:00Z</cp:lastPrinted>
  <dcterms:created xsi:type="dcterms:W3CDTF">2021-12-07T07:22:00Z</dcterms:created>
  <dcterms:modified xsi:type="dcterms:W3CDTF">2023-05-28T07:58:00Z</dcterms:modified>
</cp:coreProperties>
</file>